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2AE" w:rsidRDefault="00F70E5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583B0DF" wp14:editId="48251648">
                <wp:simplePos x="0" y="0"/>
                <wp:positionH relativeFrom="column">
                  <wp:posOffset>3094074</wp:posOffset>
                </wp:positionH>
                <wp:positionV relativeFrom="paragraph">
                  <wp:posOffset>4029740</wp:posOffset>
                </wp:positionV>
                <wp:extent cx="2955290" cy="3901602"/>
                <wp:effectExtent l="0" t="0" r="1651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39016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79B" w:rsidRDefault="0060379B" w:rsidP="0060379B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Daily Practice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– </w:t>
                            </w:r>
                            <w:r w:rsidR="00F70E56">
                              <w:rPr>
                                <w:b/>
                                <w:sz w:val="36"/>
                                <w:u w:val="single"/>
                              </w:rPr>
                              <w:t>34</w:t>
                            </w:r>
                          </w:p>
                          <w:p w:rsidR="00F70E56" w:rsidRPr="00F70E56" w:rsidRDefault="00F70E56" w:rsidP="00F70E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Simplify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25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45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  <w:sz w:val="32"/>
                              </w:rPr>
                              <w:t xml:space="preserve"> =</w:t>
                            </w:r>
                          </w:p>
                          <w:p w:rsidR="003B601D" w:rsidRPr="00F70E56" w:rsidRDefault="003A02AD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3B601D" w:rsidRPr="00F70E56">
                              <w:rPr>
                                <w:rFonts w:eastAsiaTheme="minorEastAsia"/>
                                <w:sz w:val="32"/>
                              </w:rPr>
                              <w:t xml:space="preserve"> of </w:t>
                            </w:r>
                            <w:r w:rsidR="00F70E56">
                              <w:rPr>
                                <w:rFonts w:eastAsiaTheme="minorEastAsia"/>
                                <w:sz w:val="32"/>
                              </w:rPr>
                              <w:t>39</w:t>
                            </w:r>
                            <w:r w:rsidR="003B601D" w:rsidRPr="00F70E56">
                              <w:rPr>
                                <w:rFonts w:eastAsiaTheme="minorEastAsia"/>
                                <w:sz w:val="32"/>
                              </w:rPr>
                              <w:t xml:space="preserve"> =</w:t>
                            </w:r>
                          </w:p>
                          <w:p w:rsidR="0060379B" w:rsidRPr="00F70E56" w:rsidRDefault="00F70E56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190,627</w:t>
                            </w:r>
                            <w:r w:rsidR="00771F37" w:rsidRPr="00F70E56">
                              <w:rPr>
                                <w:sz w:val="32"/>
                              </w:rPr>
                              <w:t xml:space="preserve"> </w:t>
                            </w:r>
                            <w:r w:rsidR="003B601D" w:rsidRPr="00F70E56">
                              <w:rPr>
                                <w:sz w:val="32"/>
                              </w:rPr>
                              <w:t>–</w:t>
                            </w:r>
                            <w:r w:rsidR="00771F37" w:rsidRPr="00F70E56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38,155</w:t>
                            </w:r>
                            <w:r w:rsidR="0060379B" w:rsidRPr="00F70E56">
                              <w:rPr>
                                <w:sz w:val="32"/>
                              </w:rPr>
                              <w:t xml:space="preserve"> =</w:t>
                            </w:r>
                          </w:p>
                          <w:p w:rsidR="008B5718" w:rsidRPr="00F70E56" w:rsidRDefault="00F70E56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249</w:t>
                            </w:r>
                            <w:r w:rsidR="00771F37" w:rsidRPr="00F70E56">
                              <w:rPr>
                                <w:sz w:val="32"/>
                              </w:rPr>
                              <w:t xml:space="preserve"> x </w:t>
                            </w:r>
                            <w:r>
                              <w:rPr>
                                <w:sz w:val="32"/>
                              </w:rPr>
                              <w:t>51</w:t>
                            </w:r>
                            <w:r w:rsidR="008B5718" w:rsidRPr="00F70E56">
                              <w:rPr>
                                <w:sz w:val="32"/>
                              </w:rPr>
                              <w:t xml:space="preserve"> = </w:t>
                            </w:r>
                          </w:p>
                          <w:p w:rsidR="008B5718" w:rsidRPr="00F70E56" w:rsidRDefault="00F70E56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5,518</w:t>
                            </w:r>
                            <w:r w:rsidR="008B5718" w:rsidRPr="00F70E56">
                              <w:rPr>
                                <w:sz w:val="32"/>
                              </w:rPr>
                              <w:t xml:space="preserve"> </w:t>
                            </w:r>
                            <w:r w:rsidR="00A629BF" w:rsidRPr="00F70E56">
                              <w:rPr>
                                <w:rFonts w:cstheme="minorHAnsi"/>
                                <w:sz w:val="32"/>
                              </w:rPr>
                              <w:t>÷</w:t>
                            </w:r>
                            <w:r w:rsidR="008B5718" w:rsidRPr="00F70E56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3</w:t>
                            </w:r>
                            <w:r w:rsidR="008B5718" w:rsidRPr="00F70E56">
                              <w:rPr>
                                <w:sz w:val="32"/>
                              </w:rPr>
                              <w:t xml:space="preserve"> = </w:t>
                            </w:r>
                          </w:p>
                          <w:p w:rsidR="0060379B" w:rsidRPr="00F70E56" w:rsidRDefault="00A629BF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2"/>
                              </w:rPr>
                            </w:pPr>
                            <w:r w:rsidRPr="00F70E56">
                              <w:rPr>
                                <w:sz w:val="32"/>
                              </w:rPr>
                              <w:t xml:space="preserve">______ = </w:t>
                            </w:r>
                            <w:r w:rsidR="003B601D" w:rsidRPr="00F70E56">
                              <w:rPr>
                                <w:sz w:val="32"/>
                              </w:rPr>
                              <w:t>878.1</w:t>
                            </w:r>
                            <w:r w:rsidR="00E17683" w:rsidRPr="00F70E56">
                              <w:rPr>
                                <w:sz w:val="32"/>
                              </w:rPr>
                              <w:t xml:space="preserve"> </w:t>
                            </w:r>
                            <w:r w:rsidRPr="00F70E56">
                              <w:rPr>
                                <w:rFonts w:cstheme="minorHAnsi"/>
                                <w:sz w:val="32"/>
                              </w:rPr>
                              <w:t>÷</w:t>
                            </w:r>
                            <w:r w:rsidR="00E17683" w:rsidRPr="00F70E56">
                              <w:rPr>
                                <w:sz w:val="32"/>
                              </w:rPr>
                              <w:t xml:space="preserve"> </w:t>
                            </w:r>
                            <w:r w:rsidRPr="00F70E56">
                              <w:rPr>
                                <w:sz w:val="32"/>
                              </w:rPr>
                              <w:t>100</w:t>
                            </w:r>
                          </w:p>
                          <w:p w:rsidR="00612425" w:rsidRPr="00F70E56" w:rsidRDefault="00612425" w:rsidP="0061242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2"/>
                              </w:rPr>
                            </w:pPr>
                            <w:r w:rsidRPr="00F70E56">
                              <w:rPr>
                                <w:sz w:val="32"/>
                              </w:rPr>
                              <w:t xml:space="preserve">List 3 multiples of </w:t>
                            </w:r>
                            <w:r w:rsidR="003A02AD">
                              <w:rPr>
                                <w:sz w:val="32"/>
                              </w:rPr>
                              <w:t>24</w:t>
                            </w:r>
                            <w:bookmarkStart w:id="0" w:name="_GoBack"/>
                            <w:bookmarkEnd w:id="0"/>
                            <w:r w:rsidRPr="00F70E56">
                              <w:rPr>
                                <w:sz w:val="32"/>
                              </w:rPr>
                              <w:t>.</w:t>
                            </w:r>
                          </w:p>
                          <w:p w:rsidR="00612425" w:rsidRDefault="006124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B0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65pt;margin-top:317.3pt;width:232.7pt;height:307.2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">
                <v:textbox>
                  <w:txbxContent>
                    <w:p w:rsidR="0060379B" w:rsidRDefault="0060379B" w:rsidP="0060379B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Daily Practice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 xml:space="preserve">– </w:t>
                      </w:r>
                      <w:r w:rsidR="00F70E56">
                        <w:rPr>
                          <w:b/>
                          <w:sz w:val="36"/>
                          <w:u w:val="single"/>
                        </w:rPr>
                        <w:t>34</w:t>
                      </w:r>
                    </w:p>
                    <w:p w:rsidR="00F70E56" w:rsidRPr="00F70E56" w:rsidRDefault="00F70E56" w:rsidP="00F70E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Simplify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>25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>45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  <w:sz w:val="32"/>
                        </w:rPr>
                        <w:t xml:space="preserve"> =</w:t>
                      </w:r>
                    </w:p>
                    <w:p w:rsidR="003B601D" w:rsidRPr="00F70E56" w:rsidRDefault="003A02AD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>3</m:t>
                            </m:r>
                          </m:den>
                        </m:f>
                      </m:oMath>
                      <w:r w:rsidR="003B601D" w:rsidRPr="00F70E56">
                        <w:rPr>
                          <w:rFonts w:eastAsiaTheme="minorEastAsia"/>
                          <w:sz w:val="32"/>
                        </w:rPr>
                        <w:t xml:space="preserve"> of </w:t>
                      </w:r>
                      <w:r w:rsidR="00F70E56">
                        <w:rPr>
                          <w:rFonts w:eastAsiaTheme="minorEastAsia"/>
                          <w:sz w:val="32"/>
                        </w:rPr>
                        <w:t>39</w:t>
                      </w:r>
                      <w:r w:rsidR="003B601D" w:rsidRPr="00F70E56">
                        <w:rPr>
                          <w:rFonts w:eastAsiaTheme="minorEastAsia"/>
                          <w:sz w:val="32"/>
                        </w:rPr>
                        <w:t xml:space="preserve"> =</w:t>
                      </w:r>
                    </w:p>
                    <w:p w:rsidR="0060379B" w:rsidRPr="00F70E56" w:rsidRDefault="00F70E56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190,627</w:t>
                      </w:r>
                      <w:r w:rsidR="00771F37" w:rsidRPr="00F70E56">
                        <w:rPr>
                          <w:sz w:val="32"/>
                        </w:rPr>
                        <w:t xml:space="preserve"> </w:t>
                      </w:r>
                      <w:r w:rsidR="003B601D" w:rsidRPr="00F70E56">
                        <w:rPr>
                          <w:sz w:val="32"/>
                        </w:rPr>
                        <w:t>–</w:t>
                      </w:r>
                      <w:r w:rsidR="00771F37" w:rsidRPr="00F70E56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38,155</w:t>
                      </w:r>
                      <w:r w:rsidR="0060379B" w:rsidRPr="00F70E56">
                        <w:rPr>
                          <w:sz w:val="32"/>
                        </w:rPr>
                        <w:t xml:space="preserve"> =</w:t>
                      </w:r>
                    </w:p>
                    <w:p w:rsidR="008B5718" w:rsidRPr="00F70E56" w:rsidRDefault="00F70E56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249</w:t>
                      </w:r>
                      <w:r w:rsidR="00771F37" w:rsidRPr="00F70E56">
                        <w:rPr>
                          <w:sz w:val="32"/>
                        </w:rPr>
                        <w:t xml:space="preserve"> x </w:t>
                      </w:r>
                      <w:r>
                        <w:rPr>
                          <w:sz w:val="32"/>
                        </w:rPr>
                        <w:t>51</w:t>
                      </w:r>
                      <w:r w:rsidR="008B5718" w:rsidRPr="00F70E56">
                        <w:rPr>
                          <w:sz w:val="32"/>
                        </w:rPr>
                        <w:t xml:space="preserve"> = </w:t>
                      </w:r>
                    </w:p>
                    <w:p w:rsidR="008B5718" w:rsidRPr="00F70E56" w:rsidRDefault="00F70E56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5,518</w:t>
                      </w:r>
                      <w:r w:rsidR="008B5718" w:rsidRPr="00F70E56">
                        <w:rPr>
                          <w:sz w:val="32"/>
                        </w:rPr>
                        <w:t xml:space="preserve"> </w:t>
                      </w:r>
                      <w:r w:rsidR="00A629BF" w:rsidRPr="00F70E56">
                        <w:rPr>
                          <w:rFonts w:cstheme="minorHAnsi"/>
                          <w:sz w:val="32"/>
                        </w:rPr>
                        <w:t>÷</w:t>
                      </w:r>
                      <w:r w:rsidR="008B5718" w:rsidRPr="00F70E56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3</w:t>
                      </w:r>
                      <w:r w:rsidR="008B5718" w:rsidRPr="00F70E56">
                        <w:rPr>
                          <w:sz w:val="32"/>
                        </w:rPr>
                        <w:t xml:space="preserve"> = </w:t>
                      </w:r>
                    </w:p>
                    <w:p w:rsidR="0060379B" w:rsidRPr="00F70E56" w:rsidRDefault="00A629BF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2"/>
                        </w:rPr>
                      </w:pPr>
                      <w:r w:rsidRPr="00F70E56">
                        <w:rPr>
                          <w:sz w:val="32"/>
                        </w:rPr>
                        <w:t xml:space="preserve">______ = </w:t>
                      </w:r>
                      <w:r w:rsidR="003B601D" w:rsidRPr="00F70E56">
                        <w:rPr>
                          <w:sz w:val="32"/>
                        </w:rPr>
                        <w:t>878.1</w:t>
                      </w:r>
                      <w:r w:rsidR="00E17683" w:rsidRPr="00F70E56">
                        <w:rPr>
                          <w:sz w:val="32"/>
                        </w:rPr>
                        <w:t xml:space="preserve"> </w:t>
                      </w:r>
                      <w:r w:rsidRPr="00F70E56">
                        <w:rPr>
                          <w:rFonts w:cstheme="minorHAnsi"/>
                          <w:sz w:val="32"/>
                        </w:rPr>
                        <w:t>÷</w:t>
                      </w:r>
                      <w:r w:rsidR="00E17683" w:rsidRPr="00F70E56">
                        <w:rPr>
                          <w:sz w:val="32"/>
                        </w:rPr>
                        <w:t xml:space="preserve"> </w:t>
                      </w:r>
                      <w:r w:rsidRPr="00F70E56">
                        <w:rPr>
                          <w:sz w:val="32"/>
                        </w:rPr>
                        <w:t>100</w:t>
                      </w:r>
                    </w:p>
                    <w:p w:rsidR="00612425" w:rsidRPr="00F70E56" w:rsidRDefault="00612425" w:rsidP="0061242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2"/>
                        </w:rPr>
                      </w:pPr>
                      <w:r w:rsidRPr="00F70E56">
                        <w:rPr>
                          <w:sz w:val="32"/>
                        </w:rPr>
                        <w:t xml:space="preserve">List 3 multiples of </w:t>
                      </w:r>
                      <w:r w:rsidR="003A02AD">
                        <w:rPr>
                          <w:sz w:val="32"/>
                        </w:rPr>
                        <w:t>24</w:t>
                      </w:r>
                      <w:bookmarkStart w:id="1" w:name="_GoBack"/>
                      <w:bookmarkEnd w:id="1"/>
                      <w:r w:rsidRPr="00F70E56">
                        <w:rPr>
                          <w:sz w:val="32"/>
                        </w:rPr>
                        <w:t>.</w:t>
                      </w:r>
                    </w:p>
                    <w:p w:rsidR="00612425" w:rsidRDefault="0061242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B9A9177" wp14:editId="13CB41B3">
                <wp:simplePos x="0" y="0"/>
                <wp:positionH relativeFrom="margin">
                  <wp:posOffset>63795</wp:posOffset>
                </wp:positionH>
                <wp:positionV relativeFrom="paragraph">
                  <wp:posOffset>4019106</wp:posOffset>
                </wp:positionV>
                <wp:extent cx="2905125" cy="3912781"/>
                <wp:effectExtent l="0" t="0" r="2857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9127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79B" w:rsidRDefault="0060379B" w:rsidP="0060379B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Daily Practice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– </w:t>
                            </w:r>
                            <w:r w:rsidR="00F70E56">
                              <w:rPr>
                                <w:b/>
                                <w:sz w:val="36"/>
                                <w:u w:val="single"/>
                              </w:rPr>
                              <w:t>33</w:t>
                            </w:r>
                          </w:p>
                          <w:p w:rsidR="00F70E56" w:rsidRPr="00F70E56" w:rsidRDefault="00F70E56" w:rsidP="00F70E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 w:rsidRPr="00F70E56">
                              <w:rPr>
                                <w:rFonts w:eastAsiaTheme="minorEastAsia"/>
                                <w:sz w:val="32"/>
                              </w:rPr>
                              <w:t>2 equivalent fractions of</w:t>
                            </w:r>
                            <w:r>
                              <w:rPr>
                                <w:rFonts w:eastAsiaTheme="minorEastAsia"/>
                                <w:sz w:val="32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10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11</m:t>
                                  </m:r>
                                </m:den>
                              </m:f>
                            </m:oMath>
                          </w:p>
                          <w:p w:rsidR="003B601D" w:rsidRPr="00F70E56" w:rsidRDefault="003A02AD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  <w:r w:rsidR="003B601D" w:rsidRPr="00F70E56">
                              <w:rPr>
                                <w:rFonts w:eastAsiaTheme="minorEastAsia"/>
                                <w:sz w:val="32"/>
                              </w:rPr>
                              <w:t xml:space="preserve"> of </w:t>
                            </w:r>
                            <w:r w:rsidR="00F70E56">
                              <w:rPr>
                                <w:rFonts w:eastAsiaTheme="minorEastAsia"/>
                                <w:sz w:val="32"/>
                              </w:rPr>
                              <w:t>900</w:t>
                            </w:r>
                            <w:r w:rsidR="003B601D" w:rsidRPr="00F70E56">
                              <w:rPr>
                                <w:rFonts w:eastAsiaTheme="minorEastAsia"/>
                                <w:sz w:val="32"/>
                              </w:rPr>
                              <w:t xml:space="preserve"> =</w:t>
                            </w:r>
                          </w:p>
                          <w:p w:rsidR="0060379B" w:rsidRPr="00F70E56" w:rsidRDefault="00F70E56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184.99</w:t>
                            </w:r>
                            <w:r w:rsidR="00771F37" w:rsidRPr="00F70E56">
                              <w:rPr>
                                <w:sz w:val="32"/>
                              </w:rPr>
                              <w:t xml:space="preserve"> + </w:t>
                            </w:r>
                            <w:r>
                              <w:rPr>
                                <w:sz w:val="32"/>
                              </w:rPr>
                              <w:t>5.81</w:t>
                            </w:r>
                            <w:r w:rsidR="0060379B" w:rsidRPr="00F70E56">
                              <w:rPr>
                                <w:sz w:val="32"/>
                              </w:rPr>
                              <w:t xml:space="preserve"> =</w:t>
                            </w:r>
                          </w:p>
                          <w:p w:rsidR="008B5718" w:rsidRPr="00F70E56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2"/>
                              </w:rPr>
                            </w:pPr>
                            <w:r w:rsidRPr="00F70E56">
                              <w:rPr>
                                <w:sz w:val="32"/>
                              </w:rPr>
                              <w:t xml:space="preserve">_______ = </w:t>
                            </w:r>
                            <w:r w:rsidR="00F70E56">
                              <w:rPr>
                                <w:sz w:val="32"/>
                              </w:rPr>
                              <w:t>88</w:t>
                            </w:r>
                            <w:r w:rsidRPr="00F70E56">
                              <w:rPr>
                                <w:sz w:val="32"/>
                              </w:rPr>
                              <w:t xml:space="preserve"> </w:t>
                            </w:r>
                            <w:r w:rsidR="00771F37" w:rsidRPr="00F70E56">
                              <w:rPr>
                                <w:sz w:val="32"/>
                              </w:rPr>
                              <w:t xml:space="preserve">x </w:t>
                            </w:r>
                            <w:r w:rsidR="00F70E56">
                              <w:rPr>
                                <w:sz w:val="32"/>
                              </w:rPr>
                              <w:t>45</w:t>
                            </w:r>
                          </w:p>
                          <w:p w:rsidR="008B5718" w:rsidRPr="00F70E56" w:rsidRDefault="00F70E56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1,806</w:t>
                            </w:r>
                            <w:r w:rsidR="008B5718" w:rsidRPr="00F70E56">
                              <w:rPr>
                                <w:sz w:val="32"/>
                              </w:rPr>
                              <w:t xml:space="preserve"> </w:t>
                            </w:r>
                            <w:r w:rsidR="00A629BF" w:rsidRPr="00F70E56">
                              <w:rPr>
                                <w:rFonts w:cstheme="minorHAnsi"/>
                                <w:sz w:val="32"/>
                              </w:rPr>
                              <w:t>÷</w:t>
                            </w:r>
                            <w:r w:rsidR="008B5718" w:rsidRPr="00F70E56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42</w:t>
                            </w:r>
                            <w:r w:rsidR="008B5718" w:rsidRPr="00F70E56">
                              <w:rPr>
                                <w:sz w:val="32"/>
                              </w:rPr>
                              <w:t xml:space="preserve"> = </w:t>
                            </w:r>
                          </w:p>
                          <w:p w:rsidR="0060379B" w:rsidRPr="00F70E56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2"/>
                              </w:rPr>
                            </w:pPr>
                            <w:r w:rsidRPr="00F70E56">
                              <w:rPr>
                                <w:sz w:val="32"/>
                              </w:rPr>
                              <w:t xml:space="preserve">______ = </w:t>
                            </w:r>
                            <w:r w:rsidR="001852D6" w:rsidRPr="00F70E56">
                              <w:rPr>
                                <w:sz w:val="32"/>
                              </w:rPr>
                              <w:t>1</w:t>
                            </w:r>
                            <w:r w:rsidRPr="00F70E56">
                              <w:rPr>
                                <w:sz w:val="32"/>
                              </w:rPr>
                              <w:t>0</w:t>
                            </w:r>
                            <w:r w:rsidR="00E17683" w:rsidRPr="00F70E56">
                              <w:rPr>
                                <w:sz w:val="32"/>
                              </w:rPr>
                              <w:t>00</w:t>
                            </w:r>
                            <w:r w:rsidR="00A629BF" w:rsidRPr="00F70E56">
                              <w:rPr>
                                <w:sz w:val="32"/>
                              </w:rPr>
                              <w:t xml:space="preserve"> x </w:t>
                            </w:r>
                            <w:r w:rsidR="00F70E56">
                              <w:rPr>
                                <w:sz w:val="32"/>
                              </w:rPr>
                              <w:t>1.087</w:t>
                            </w:r>
                          </w:p>
                          <w:p w:rsidR="00612425" w:rsidRPr="00F70E56" w:rsidRDefault="00612425" w:rsidP="0061242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32"/>
                              </w:rPr>
                            </w:pPr>
                            <w:r w:rsidRPr="00F70E56">
                              <w:rPr>
                                <w:sz w:val="32"/>
                              </w:rPr>
                              <w:t xml:space="preserve">A rectangle has sides of </w:t>
                            </w:r>
                            <w:r w:rsidR="003A02AD">
                              <w:rPr>
                                <w:sz w:val="32"/>
                              </w:rPr>
                              <w:t>10</w:t>
                            </w:r>
                            <w:r w:rsidRPr="00F70E56">
                              <w:rPr>
                                <w:sz w:val="32"/>
                              </w:rPr>
                              <w:t xml:space="preserve">m and </w:t>
                            </w:r>
                            <w:r w:rsidR="003A02AD">
                              <w:rPr>
                                <w:sz w:val="32"/>
                              </w:rPr>
                              <w:t>178</w:t>
                            </w:r>
                            <w:r w:rsidRPr="00F70E56">
                              <w:rPr>
                                <w:sz w:val="32"/>
                              </w:rPr>
                              <w:t xml:space="preserve">m. What is its perimeter? </w:t>
                            </w:r>
                          </w:p>
                          <w:p w:rsidR="00612425" w:rsidRDefault="006124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A9177" id="_x0000_s1027" type="#_x0000_t202" style="position:absolute;margin-left:5pt;margin-top:316.45pt;width:228.75pt;height:308.1pt;z-index: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">
                <v:textbox>
                  <w:txbxContent>
                    <w:p w:rsidR="0060379B" w:rsidRDefault="0060379B" w:rsidP="0060379B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Daily Practice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 xml:space="preserve">– </w:t>
                      </w:r>
                      <w:r w:rsidR="00F70E56">
                        <w:rPr>
                          <w:b/>
                          <w:sz w:val="36"/>
                          <w:u w:val="single"/>
                        </w:rPr>
                        <w:t>33</w:t>
                      </w:r>
                    </w:p>
                    <w:p w:rsidR="00F70E56" w:rsidRPr="00F70E56" w:rsidRDefault="00F70E56" w:rsidP="00F70E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6"/>
                        </w:rPr>
                      </w:pPr>
                      <w:r w:rsidRPr="00F70E56">
                        <w:rPr>
                          <w:rFonts w:eastAsiaTheme="minorEastAsia"/>
                          <w:sz w:val="32"/>
                        </w:rPr>
                        <w:t>2 equivalent fractions of</w:t>
                      </w:r>
                      <w:r>
                        <w:rPr>
                          <w:rFonts w:eastAsiaTheme="minorEastAsia"/>
                          <w:sz w:val="32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>10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>11</m:t>
                            </m:r>
                          </m:den>
                        </m:f>
                      </m:oMath>
                    </w:p>
                    <w:p w:rsidR="003B601D" w:rsidRPr="00F70E56" w:rsidRDefault="003A02AD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>9</m:t>
                            </m:r>
                          </m:den>
                        </m:f>
                      </m:oMath>
                      <w:r w:rsidR="003B601D" w:rsidRPr="00F70E56">
                        <w:rPr>
                          <w:rFonts w:eastAsiaTheme="minorEastAsia"/>
                          <w:sz w:val="32"/>
                        </w:rPr>
                        <w:t xml:space="preserve"> of </w:t>
                      </w:r>
                      <w:r w:rsidR="00F70E56">
                        <w:rPr>
                          <w:rFonts w:eastAsiaTheme="minorEastAsia"/>
                          <w:sz w:val="32"/>
                        </w:rPr>
                        <w:t>900</w:t>
                      </w:r>
                      <w:r w:rsidR="003B601D" w:rsidRPr="00F70E56">
                        <w:rPr>
                          <w:rFonts w:eastAsiaTheme="minorEastAsia"/>
                          <w:sz w:val="32"/>
                        </w:rPr>
                        <w:t xml:space="preserve"> =</w:t>
                      </w:r>
                    </w:p>
                    <w:p w:rsidR="0060379B" w:rsidRPr="00F70E56" w:rsidRDefault="00F70E56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184.99</w:t>
                      </w:r>
                      <w:r w:rsidR="00771F37" w:rsidRPr="00F70E56">
                        <w:rPr>
                          <w:sz w:val="32"/>
                        </w:rPr>
                        <w:t xml:space="preserve"> + </w:t>
                      </w:r>
                      <w:r>
                        <w:rPr>
                          <w:sz w:val="32"/>
                        </w:rPr>
                        <w:t>5.81</w:t>
                      </w:r>
                      <w:r w:rsidR="0060379B" w:rsidRPr="00F70E56">
                        <w:rPr>
                          <w:sz w:val="32"/>
                        </w:rPr>
                        <w:t xml:space="preserve"> =</w:t>
                      </w:r>
                    </w:p>
                    <w:p w:rsidR="008B5718" w:rsidRPr="00F70E56" w:rsidRDefault="008B5718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2"/>
                        </w:rPr>
                      </w:pPr>
                      <w:r w:rsidRPr="00F70E56">
                        <w:rPr>
                          <w:sz w:val="32"/>
                        </w:rPr>
                        <w:t xml:space="preserve">_______ = </w:t>
                      </w:r>
                      <w:r w:rsidR="00F70E56">
                        <w:rPr>
                          <w:sz w:val="32"/>
                        </w:rPr>
                        <w:t>88</w:t>
                      </w:r>
                      <w:r w:rsidRPr="00F70E56">
                        <w:rPr>
                          <w:sz w:val="32"/>
                        </w:rPr>
                        <w:t xml:space="preserve"> </w:t>
                      </w:r>
                      <w:r w:rsidR="00771F37" w:rsidRPr="00F70E56">
                        <w:rPr>
                          <w:sz w:val="32"/>
                        </w:rPr>
                        <w:t xml:space="preserve">x </w:t>
                      </w:r>
                      <w:r w:rsidR="00F70E56">
                        <w:rPr>
                          <w:sz w:val="32"/>
                        </w:rPr>
                        <w:t>45</w:t>
                      </w:r>
                    </w:p>
                    <w:p w:rsidR="008B5718" w:rsidRPr="00F70E56" w:rsidRDefault="00F70E56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1,806</w:t>
                      </w:r>
                      <w:r w:rsidR="008B5718" w:rsidRPr="00F70E56">
                        <w:rPr>
                          <w:sz w:val="32"/>
                        </w:rPr>
                        <w:t xml:space="preserve"> </w:t>
                      </w:r>
                      <w:r w:rsidR="00A629BF" w:rsidRPr="00F70E56">
                        <w:rPr>
                          <w:rFonts w:cstheme="minorHAnsi"/>
                          <w:sz w:val="32"/>
                        </w:rPr>
                        <w:t>÷</w:t>
                      </w:r>
                      <w:r w:rsidR="008B5718" w:rsidRPr="00F70E56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42</w:t>
                      </w:r>
                      <w:r w:rsidR="008B5718" w:rsidRPr="00F70E56">
                        <w:rPr>
                          <w:sz w:val="32"/>
                        </w:rPr>
                        <w:t xml:space="preserve"> = </w:t>
                      </w:r>
                    </w:p>
                    <w:p w:rsidR="0060379B" w:rsidRPr="00F70E56" w:rsidRDefault="008B5718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2"/>
                        </w:rPr>
                      </w:pPr>
                      <w:r w:rsidRPr="00F70E56">
                        <w:rPr>
                          <w:sz w:val="32"/>
                        </w:rPr>
                        <w:t xml:space="preserve">______ = </w:t>
                      </w:r>
                      <w:r w:rsidR="001852D6" w:rsidRPr="00F70E56">
                        <w:rPr>
                          <w:sz w:val="32"/>
                        </w:rPr>
                        <w:t>1</w:t>
                      </w:r>
                      <w:r w:rsidRPr="00F70E56">
                        <w:rPr>
                          <w:sz w:val="32"/>
                        </w:rPr>
                        <w:t>0</w:t>
                      </w:r>
                      <w:r w:rsidR="00E17683" w:rsidRPr="00F70E56">
                        <w:rPr>
                          <w:sz w:val="32"/>
                        </w:rPr>
                        <w:t>00</w:t>
                      </w:r>
                      <w:r w:rsidR="00A629BF" w:rsidRPr="00F70E56">
                        <w:rPr>
                          <w:sz w:val="32"/>
                        </w:rPr>
                        <w:t xml:space="preserve"> x </w:t>
                      </w:r>
                      <w:r w:rsidR="00F70E56">
                        <w:rPr>
                          <w:sz w:val="32"/>
                        </w:rPr>
                        <w:t>1.087</w:t>
                      </w:r>
                    </w:p>
                    <w:p w:rsidR="00612425" w:rsidRPr="00F70E56" w:rsidRDefault="00612425" w:rsidP="0061242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32"/>
                        </w:rPr>
                      </w:pPr>
                      <w:r w:rsidRPr="00F70E56">
                        <w:rPr>
                          <w:sz w:val="32"/>
                        </w:rPr>
                        <w:t xml:space="preserve">A rectangle has sides of </w:t>
                      </w:r>
                      <w:r w:rsidR="003A02AD">
                        <w:rPr>
                          <w:sz w:val="32"/>
                        </w:rPr>
                        <w:t>10</w:t>
                      </w:r>
                      <w:r w:rsidRPr="00F70E56">
                        <w:rPr>
                          <w:sz w:val="32"/>
                        </w:rPr>
                        <w:t xml:space="preserve">m and </w:t>
                      </w:r>
                      <w:r w:rsidR="003A02AD">
                        <w:rPr>
                          <w:sz w:val="32"/>
                        </w:rPr>
                        <w:t>178</w:t>
                      </w:r>
                      <w:r w:rsidRPr="00F70E56">
                        <w:rPr>
                          <w:sz w:val="32"/>
                        </w:rPr>
                        <w:t xml:space="preserve">m. What is its perimeter? </w:t>
                      </w:r>
                    </w:p>
                    <w:p w:rsidR="00612425" w:rsidRDefault="0061242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77A41DBB" wp14:editId="6E15877E">
                <wp:simplePos x="0" y="0"/>
                <wp:positionH relativeFrom="column">
                  <wp:posOffset>3094074</wp:posOffset>
                </wp:positionH>
                <wp:positionV relativeFrom="paragraph">
                  <wp:posOffset>-170121</wp:posOffset>
                </wp:positionV>
                <wp:extent cx="2905125" cy="3859619"/>
                <wp:effectExtent l="0" t="0" r="28575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859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79B" w:rsidRPr="00F70E56" w:rsidRDefault="0060379B" w:rsidP="0060379B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F70E56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Daily Practice – </w:t>
                            </w:r>
                            <w:r w:rsidR="00F70E56" w:rsidRPr="00F70E56">
                              <w:rPr>
                                <w:b/>
                                <w:sz w:val="32"/>
                                <w:u w:val="single"/>
                              </w:rPr>
                              <w:t>32</w:t>
                            </w:r>
                          </w:p>
                          <w:p w:rsidR="00F70E56" w:rsidRPr="00F70E56" w:rsidRDefault="00F70E56" w:rsidP="003B60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Simplify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12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20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  <w:sz w:val="32"/>
                              </w:rPr>
                              <w:t xml:space="preserve"> =</w:t>
                            </w:r>
                          </w:p>
                          <w:p w:rsidR="003B601D" w:rsidRPr="00F70E56" w:rsidRDefault="003A02AD" w:rsidP="003B60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="003B601D" w:rsidRPr="00F70E56">
                              <w:rPr>
                                <w:rFonts w:eastAsiaTheme="minorEastAsia"/>
                                <w:sz w:val="32"/>
                              </w:rPr>
                              <w:t xml:space="preserve"> of </w:t>
                            </w:r>
                            <w:r w:rsidR="00F70E56">
                              <w:rPr>
                                <w:rFonts w:eastAsiaTheme="minorEastAsia"/>
                                <w:sz w:val="32"/>
                              </w:rPr>
                              <w:t>120</w:t>
                            </w:r>
                            <w:r w:rsidR="003B601D" w:rsidRPr="00F70E56">
                              <w:rPr>
                                <w:rFonts w:eastAsiaTheme="minorEastAsia"/>
                                <w:sz w:val="32"/>
                              </w:rPr>
                              <w:t xml:space="preserve"> = </w:t>
                            </w:r>
                          </w:p>
                          <w:p w:rsidR="0060379B" w:rsidRPr="00F70E56" w:rsidRDefault="008B5718" w:rsidP="003B60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2"/>
                              </w:rPr>
                            </w:pPr>
                            <w:r w:rsidRPr="00F70E56">
                              <w:rPr>
                                <w:sz w:val="32"/>
                              </w:rPr>
                              <w:t xml:space="preserve">_______ = </w:t>
                            </w:r>
                            <w:r w:rsidR="00F70E56">
                              <w:rPr>
                                <w:sz w:val="32"/>
                              </w:rPr>
                              <w:t>89.34</w:t>
                            </w:r>
                            <w:r w:rsidR="00771F37" w:rsidRPr="00F70E56">
                              <w:rPr>
                                <w:sz w:val="32"/>
                              </w:rPr>
                              <w:t xml:space="preserve"> </w:t>
                            </w:r>
                            <w:r w:rsidR="00F70E56">
                              <w:rPr>
                                <w:sz w:val="32"/>
                              </w:rPr>
                              <w:t>–</w:t>
                            </w:r>
                            <w:r w:rsidR="00771F37" w:rsidRPr="00F70E56">
                              <w:rPr>
                                <w:sz w:val="32"/>
                              </w:rPr>
                              <w:t xml:space="preserve"> </w:t>
                            </w:r>
                            <w:r w:rsidR="00F70E56">
                              <w:rPr>
                                <w:sz w:val="32"/>
                              </w:rPr>
                              <w:t>3.91</w:t>
                            </w:r>
                          </w:p>
                          <w:p w:rsidR="008B5718" w:rsidRPr="00F70E56" w:rsidRDefault="00F70E56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917</w:t>
                            </w:r>
                            <w:r w:rsidR="00FB4B8E" w:rsidRPr="00F70E56">
                              <w:rPr>
                                <w:sz w:val="32"/>
                              </w:rPr>
                              <w:t xml:space="preserve"> x </w:t>
                            </w:r>
                            <w:r>
                              <w:rPr>
                                <w:sz w:val="32"/>
                              </w:rPr>
                              <w:t>26</w:t>
                            </w:r>
                            <w:r w:rsidR="008B5718" w:rsidRPr="00F70E56">
                              <w:rPr>
                                <w:sz w:val="32"/>
                              </w:rPr>
                              <w:t xml:space="preserve"> =</w:t>
                            </w:r>
                          </w:p>
                          <w:p w:rsidR="008B5718" w:rsidRPr="00F70E56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2"/>
                              </w:rPr>
                            </w:pPr>
                            <w:r w:rsidRPr="00F70E56">
                              <w:rPr>
                                <w:sz w:val="32"/>
                              </w:rPr>
                              <w:t xml:space="preserve">_______ = </w:t>
                            </w:r>
                            <w:r w:rsidR="00F70E56">
                              <w:rPr>
                                <w:sz w:val="32"/>
                              </w:rPr>
                              <w:t>9,728</w:t>
                            </w:r>
                            <w:r w:rsidRPr="00F70E56">
                              <w:rPr>
                                <w:sz w:val="32"/>
                              </w:rPr>
                              <w:t xml:space="preserve"> </w:t>
                            </w:r>
                            <w:r w:rsidR="00A629BF" w:rsidRPr="00F70E56">
                              <w:rPr>
                                <w:rFonts w:cstheme="minorHAnsi"/>
                                <w:sz w:val="32"/>
                              </w:rPr>
                              <w:t>÷</w:t>
                            </w:r>
                            <w:r w:rsidRPr="00F70E56">
                              <w:rPr>
                                <w:sz w:val="32"/>
                              </w:rPr>
                              <w:t xml:space="preserve"> </w:t>
                            </w:r>
                            <w:r w:rsidR="00F70E56">
                              <w:rPr>
                                <w:sz w:val="32"/>
                              </w:rPr>
                              <w:t>5</w:t>
                            </w:r>
                          </w:p>
                          <w:p w:rsidR="0060379B" w:rsidRPr="00F70E56" w:rsidRDefault="00F70E56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278.01</w:t>
                            </w:r>
                            <w:r w:rsidR="0060379B" w:rsidRPr="00F70E56">
                              <w:rPr>
                                <w:sz w:val="32"/>
                              </w:rPr>
                              <w:t xml:space="preserve"> </w:t>
                            </w:r>
                            <w:r w:rsidR="00A629BF" w:rsidRPr="00F70E56">
                              <w:rPr>
                                <w:rFonts w:cstheme="minorHAnsi"/>
                                <w:sz w:val="32"/>
                              </w:rPr>
                              <w:t>÷</w:t>
                            </w:r>
                            <w:r w:rsidR="0060379B" w:rsidRPr="00F70E56">
                              <w:rPr>
                                <w:sz w:val="32"/>
                              </w:rPr>
                              <w:t xml:space="preserve"> 10 = </w:t>
                            </w:r>
                          </w:p>
                          <w:p w:rsidR="000E2A5E" w:rsidRPr="00F70E56" w:rsidRDefault="000E2A5E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2"/>
                              </w:rPr>
                            </w:pPr>
                            <w:r w:rsidRPr="00F70E56">
                              <w:rPr>
                                <w:sz w:val="32"/>
                              </w:rPr>
                              <w:t xml:space="preserve">List 3 factors of </w:t>
                            </w:r>
                            <w:r w:rsidR="003A02AD">
                              <w:rPr>
                                <w:sz w:val="32"/>
                              </w:rPr>
                              <w:t>140</w:t>
                            </w:r>
                            <w:r w:rsidRPr="00F70E56">
                              <w:rPr>
                                <w:sz w:val="3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41DBB" id="_x0000_s1028" type="#_x0000_t202" style="position:absolute;margin-left:243.65pt;margin-top:-13.4pt;width:228.75pt;height:303.9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">
                <v:textbox>
                  <w:txbxContent>
                    <w:p w:rsidR="0060379B" w:rsidRPr="00F70E56" w:rsidRDefault="0060379B" w:rsidP="0060379B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 w:rsidRPr="00F70E56">
                        <w:rPr>
                          <w:b/>
                          <w:sz w:val="32"/>
                          <w:u w:val="single"/>
                        </w:rPr>
                        <w:t xml:space="preserve">Daily Practice – </w:t>
                      </w:r>
                      <w:r w:rsidR="00F70E56" w:rsidRPr="00F70E56">
                        <w:rPr>
                          <w:b/>
                          <w:sz w:val="32"/>
                          <w:u w:val="single"/>
                        </w:rPr>
                        <w:t>32</w:t>
                      </w:r>
                    </w:p>
                    <w:p w:rsidR="00F70E56" w:rsidRPr="00F70E56" w:rsidRDefault="00F70E56" w:rsidP="003B601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Simplify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>12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>20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  <w:sz w:val="32"/>
                        </w:rPr>
                        <w:t xml:space="preserve"> =</w:t>
                      </w:r>
                    </w:p>
                    <w:p w:rsidR="003B601D" w:rsidRPr="00F70E56" w:rsidRDefault="003A02AD" w:rsidP="003B601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>5</m:t>
                            </m:r>
                          </m:den>
                        </m:f>
                      </m:oMath>
                      <w:r w:rsidR="003B601D" w:rsidRPr="00F70E56">
                        <w:rPr>
                          <w:rFonts w:eastAsiaTheme="minorEastAsia"/>
                          <w:sz w:val="32"/>
                        </w:rPr>
                        <w:t xml:space="preserve"> of </w:t>
                      </w:r>
                      <w:r w:rsidR="00F70E56">
                        <w:rPr>
                          <w:rFonts w:eastAsiaTheme="minorEastAsia"/>
                          <w:sz w:val="32"/>
                        </w:rPr>
                        <w:t>120</w:t>
                      </w:r>
                      <w:r w:rsidR="003B601D" w:rsidRPr="00F70E56">
                        <w:rPr>
                          <w:rFonts w:eastAsiaTheme="minorEastAsia"/>
                          <w:sz w:val="32"/>
                        </w:rPr>
                        <w:t xml:space="preserve"> = </w:t>
                      </w:r>
                    </w:p>
                    <w:p w:rsidR="0060379B" w:rsidRPr="00F70E56" w:rsidRDefault="008B5718" w:rsidP="003B601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2"/>
                        </w:rPr>
                      </w:pPr>
                      <w:r w:rsidRPr="00F70E56">
                        <w:rPr>
                          <w:sz w:val="32"/>
                        </w:rPr>
                        <w:t xml:space="preserve">_______ = </w:t>
                      </w:r>
                      <w:r w:rsidR="00F70E56">
                        <w:rPr>
                          <w:sz w:val="32"/>
                        </w:rPr>
                        <w:t>89.34</w:t>
                      </w:r>
                      <w:r w:rsidR="00771F37" w:rsidRPr="00F70E56">
                        <w:rPr>
                          <w:sz w:val="32"/>
                        </w:rPr>
                        <w:t xml:space="preserve"> </w:t>
                      </w:r>
                      <w:r w:rsidR="00F70E56">
                        <w:rPr>
                          <w:sz w:val="32"/>
                        </w:rPr>
                        <w:t>–</w:t>
                      </w:r>
                      <w:r w:rsidR="00771F37" w:rsidRPr="00F70E56">
                        <w:rPr>
                          <w:sz w:val="32"/>
                        </w:rPr>
                        <w:t xml:space="preserve"> </w:t>
                      </w:r>
                      <w:r w:rsidR="00F70E56">
                        <w:rPr>
                          <w:sz w:val="32"/>
                        </w:rPr>
                        <w:t>3.91</w:t>
                      </w:r>
                    </w:p>
                    <w:p w:rsidR="008B5718" w:rsidRPr="00F70E56" w:rsidRDefault="00F70E56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917</w:t>
                      </w:r>
                      <w:r w:rsidR="00FB4B8E" w:rsidRPr="00F70E56">
                        <w:rPr>
                          <w:sz w:val="32"/>
                        </w:rPr>
                        <w:t xml:space="preserve"> x </w:t>
                      </w:r>
                      <w:r>
                        <w:rPr>
                          <w:sz w:val="32"/>
                        </w:rPr>
                        <w:t>26</w:t>
                      </w:r>
                      <w:r w:rsidR="008B5718" w:rsidRPr="00F70E56">
                        <w:rPr>
                          <w:sz w:val="32"/>
                        </w:rPr>
                        <w:t xml:space="preserve"> =</w:t>
                      </w:r>
                    </w:p>
                    <w:p w:rsidR="008B5718" w:rsidRPr="00F70E56" w:rsidRDefault="008B5718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2"/>
                        </w:rPr>
                      </w:pPr>
                      <w:r w:rsidRPr="00F70E56">
                        <w:rPr>
                          <w:sz w:val="32"/>
                        </w:rPr>
                        <w:t xml:space="preserve">_______ = </w:t>
                      </w:r>
                      <w:r w:rsidR="00F70E56">
                        <w:rPr>
                          <w:sz w:val="32"/>
                        </w:rPr>
                        <w:t>9,728</w:t>
                      </w:r>
                      <w:r w:rsidRPr="00F70E56">
                        <w:rPr>
                          <w:sz w:val="32"/>
                        </w:rPr>
                        <w:t xml:space="preserve"> </w:t>
                      </w:r>
                      <w:r w:rsidR="00A629BF" w:rsidRPr="00F70E56">
                        <w:rPr>
                          <w:rFonts w:cstheme="minorHAnsi"/>
                          <w:sz w:val="32"/>
                        </w:rPr>
                        <w:t>÷</w:t>
                      </w:r>
                      <w:r w:rsidRPr="00F70E56">
                        <w:rPr>
                          <w:sz w:val="32"/>
                        </w:rPr>
                        <w:t xml:space="preserve"> </w:t>
                      </w:r>
                      <w:r w:rsidR="00F70E56">
                        <w:rPr>
                          <w:sz w:val="32"/>
                        </w:rPr>
                        <w:t>5</w:t>
                      </w:r>
                    </w:p>
                    <w:p w:rsidR="0060379B" w:rsidRPr="00F70E56" w:rsidRDefault="00F70E56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278.01</w:t>
                      </w:r>
                      <w:r w:rsidR="0060379B" w:rsidRPr="00F70E56">
                        <w:rPr>
                          <w:sz w:val="32"/>
                        </w:rPr>
                        <w:t xml:space="preserve"> </w:t>
                      </w:r>
                      <w:r w:rsidR="00A629BF" w:rsidRPr="00F70E56">
                        <w:rPr>
                          <w:rFonts w:cstheme="minorHAnsi"/>
                          <w:sz w:val="32"/>
                        </w:rPr>
                        <w:t>÷</w:t>
                      </w:r>
                      <w:r w:rsidR="0060379B" w:rsidRPr="00F70E56">
                        <w:rPr>
                          <w:sz w:val="32"/>
                        </w:rPr>
                        <w:t xml:space="preserve"> 10 = </w:t>
                      </w:r>
                    </w:p>
                    <w:p w:rsidR="000E2A5E" w:rsidRPr="00F70E56" w:rsidRDefault="000E2A5E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2"/>
                        </w:rPr>
                      </w:pPr>
                      <w:r w:rsidRPr="00F70E56">
                        <w:rPr>
                          <w:sz w:val="32"/>
                        </w:rPr>
                        <w:t xml:space="preserve">List 3 factors of </w:t>
                      </w:r>
                      <w:r w:rsidR="003A02AD">
                        <w:rPr>
                          <w:sz w:val="32"/>
                        </w:rPr>
                        <w:t>140</w:t>
                      </w:r>
                      <w:r w:rsidRPr="00F70E56">
                        <w:rPr>
                          <w:sz w:val="32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4AFBD0A7" wp14:editId="39807574">
                <wp:simplePos x="0" y="0"/>
                <wp:positionH relativeFrom="column">
                  <wp:posOffset>31898</wp:posOffset>
                </wp:positionH>
                <wp:positionV relativeFrom="paragraph">
                  <wp:posOffset>-170121</wp:posOffset>
                </wp:positionV>
                <wp:extent cx="2934335" cy="3848986"/>
                <wp:effectExtent l="0" t="0" r="1841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3848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6EF" w:rsidRDefault="008E26EF" w:rsidP="008E26EF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Daily Practice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–</w:t>
                            </w: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</w:t>
                            </w:r>
                            <w:r w:rsidR="00F70E56">
                              <w:rPr>
                                <w:b/>
                                <w:sz w:val="36"/>
                                <w:u w:val="single"/>
                              </w:rPr>
                              <w:t>31</w:t>
                            </w:r>
                          </w:p>
                          <w:p w:rsidR="00F70E56" w:rsidRPr="00F70E56" w:rsidRDefault="00F70E56" w:rsidP="003B60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 w:rsidRPr="00F70E56">
                              <w:rPr>
                                <w:rFonts w:eastAsiaTheme="minorEastAsia"/>
                                <w:sz w:val="32"/>
                              </w:rPr>
                              <w:t>2 equivalent fractions of</w:t>
                            </w:r>
                            <w:r>
                              <w:rPr>
                                <w:rFonts w:eastAsiaTheme="minorEastAsia"/>
                                <w:sz w:val="32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w:p>
                          <w:p w:rsidR="003B601D" w:rsidRPr="00F70E56" w:rsidRDefault="00F70E56" w:rsidP="003B60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8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 xml:space="preserve"> </m:t>
                              </m:r>
                            </m:oMath>
                            <w:r w:rsidR="003B601D" w:rsidRPr="00F70E56">
                              <w:rPr>
                                <w:rFonts w:eastAsiaTheme="minorEastAsia"/>
                                <w:sz w:val="32"/>
                              </w:rPr>
                              <w:t xml:space="preserve">of </w:t>
                            </w:r>
                            <w:r>
                              <w:rPr>
                                <w:rFonts w:eastAsiaTheme="minorEastAsia"/>
                                <w:sz w:val="32"/>
                              </w:rPr>
                              <w:t>88</w:t>
                            </w:r>
                            <w:r w:rsidR="003B601D" w:rsidRPr="00F70E56">
                              <w:rPr>
                                <w:rFonts w:eastAsiaTheme="minorEastAsia"/>
                                <w:sz w:val="32"/>
                              </w:rPr>
                              <w:t xml:space="preserve"> = </w:t>
                            </w:r>
                          </w:p>
                          <w:p w:rsidR="008E26EF" w:rsidRPr="00F70E56" w:rsidRDefault="00F70E56" w:rsidP="003B60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87,493</w:t>
                            </w:r>
                            <w:r w:rsidR="008E26EF" w:rsidRPr="00F70E56">
                              <w:rPr>
                                <w:sz w:val="32"/>
                              </w:rPr>
                              <w:t xml:space="preserve"> + </w:t>
                            </w:r>
                            <w:r>
                              <w:rPr>
                                <w:sz w:val="32"/>
                              </w:rPr>
                              <w:t>1,478,925</w:t>
                            </w:r>
                            <w:r w:rsidR="008E26EF" w:rsidRPr="00F70E56">
                              <w:rPr>
                                <w:sz w:val="32"/>
                              </w:rPr>
                              <w:t xml:space="preserve"> =</w:t>
                            </w:r>
                          </w:p>
                          <w:p w:rsidR="008E26EF" w:rsidRPr="00F70E56" w:rsidRDefault="00F70E56" w:rsidP="003B60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21</w:t>
                            </w:r>
                            <w:r w:rsidR="00FB4B8E" w:rsidRPr="00F70E56">
                              <w:rPr>
                                <w:sz w:val="32"/>
                              </w:rPr>
                              <w:t xml:space="preserve"> x </w:t>
                            </w:r>
                            <w:r>
                              <w:rPr>
                                <w:sz w:val="32"/>
                              </w:rPr>
                              <w:t>36</w:t>
                            </w:r>
                            <w:r w:rsidR="008E26EF" w:rsidRPr="00F70E56">
                              <w:rPr>
                                <w:sz w:val="32"/>
                              </w:rPr>
                              <w:t xml:space="preserve"> =</w:t>
                            </w:r>
                          </w:p>
                          <w:p w:rsidR="008E26EF" w:rsidRPr="00F70E56" w:rsidRDefault="00F70E56" w:rsidP="003B60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1,152</w:t>
                            </w:r>
                            <w:r w:rsidR="00FB4B8E" w:rsidRPr="00F70E56">
                              <w:rPr>
                                <w:sz w:val="32"/>
                              </w:rPr>
                              <w:t xml:space="preserve"> </w:t>
                            </w:r>
                            <w:r w:rsidR="00A629BF" w:rsidRPr="00F70E56">
                              <w:rPr>
                                <w:rFonts w:cstheme="minorHAnsi"/>
                                <w:sz w:val="32"/>
                              </w:rPr>
                              <w:t>÷</w:t>
                            </w:r>
                            <w:r w:rsidR="008B5718" w:rsidRPr="00F70E56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18</w:t>
                            </w:r>
                            <w:r w:rsidR="008B5718" w:rsidRPr="00F70E56">
                              <w:rPr>
                                <w:sz w:val="32"/>
                              </w:rPr>
                              <w:t xml:space="preserve"> = </w:t>
                            </w:r>
                          </w:p>
                          <w:p w:rsidR="00FB4B8E" w:rsidRPr="00F70E56" w:rsidRDefault="008B5718" w:rsidP="003B60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2"/>
                              </w:rPr>
                            </w:pPr>
                            <w:r w:rsidRPr="00F70E56">
                              <w:rPr>
                                <w:sz w:val="32"/>
                              </w:rPr>
                              <w:t xml:space="preserve">______ = </w:t>
                            </w:r>
                            <w:r w:rsidR="00F70E56">
                              <w:rPr>
                                <w:sz w:val="32"/>
                              </w:rPr>
                              <w:t>167.03</w:t>
                            </w:r>
                            <w:r w:rsidRPr="00F70E56">
                              <w:rPr>
                                <w:sz w:val="32"/>
                              </w:rPr>
                              <w:t xml:space="preserve"> x 100</w:t>
                            </w:r>
                          </w:p>
                          <w:p w:rsidR="000E2A5E" w:rsidRPr="00F70E56" w:rsidRDefault="00612425" w:rsidP="003B60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32"/>
                              </w:rPr>
                            </w:pPr>
                            <w:r w:rsidRPr="00F70E56">
                              <w:rPr>
                                <w:sz w:val="32"/>
                              </w:rPr>
                              <w:t xml:space="preserve">A square has a side that is </w:t>
                            </w:r>
                            <w:r w:rsidR="003A02AD">
                              <w:rPr>
                                <w:sz w:val="32"/>
                              </w:rPr>
                              <w:t>17</w:t>
                            </w:r>
                            <w:r w:rsidRPr="00F70E56">
                              <w:rPr>
                                <w:sz w:val="32"/>
                              </w:rPr>
                              <w:t>cm. What is its perimeter?</w:t>
                            </w:r>
                          </w:p>
                          <w:p w:rsidR="003B601D" w:rsidRPr="00F70E56" w:rsidRDefault="003B601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BD0A7" id="_x0000_s1029" type="#_x0000_t202" style="position:absolute;margin-left:2.5pt;margin-top:-13.4pt;width:231.05pt;height:303.0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">
                <v:textbox>
                  <w:txbxContent>
                    <w:p w:rsidR="008E26EF" w:rsidRDefault="008E26EF" w:rsidP="008E26EF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Daily Practice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>–</w:t>
                      </w: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 </w:t>
                      </w:r>
                      <w:r w:rsidR="00F70E56">
                        <w:rPr>
                          <w:b/>
                          <w:sz w:val="36"/>
                          <w:u w:val="single"/>
                        </w:rPr>
                        <w:t>31</w:t>
                      </w:r>
                    </w:p>
                    <w:p w:rsidR="00F70E56" w:rsidRPr="00F70E56" w:rsidRDefault="00F70E56" w:rsidP="003B60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 w:rsidRPr="00F70E56">
                        <w:rPr>
                          <w:rFonts w:eastAsiaTheme="minorEastAsia"/>
                          <w:sz w:val="32"/>
                        </w:rPr>
                        <w:t>2 equivalent fractions of</w:t>
                      </w:r>
                      <w:r>
                        <w:rPr>
                          <w:rFonts w:eastAsiaTheme="minorEastAsia"/>
                          <w:sz w:val="32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</w:rPr>
                              <m:t>3</m:t>
                            </m:r>
                          </m:den>
                        </m:f>
                      </m:oMath>
                    </w:p>
                    <w:p w:rsidR="003B601D" w:rsidRPr="00F70E56" w:rsidRDefault="00F70E56" w:rsidP="003B60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>8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</w:rPr>
                          <m:t xml:space="preserve"> </m:t>
                        </m:r>
                      </m:oMath>
                      <w:r w:rsidR="003B601D" w:rsidRPr="00F70E56">
                        <w:rPr>
                          <w:rFonts w:eastAsiaTheme="minorEastAsia"/>
                          <w:sz w:val="32"/>
                        </w:rPr>
                        <w:t xml:space="preserve">of </w:t>
                      </w:r>
                      <w:r>
                        <w:rPr>
                          <w:rFonts w:eastAsiaTheme="minorEastAsia"/>
                          <w:sz w:val="32"/>
                        </w:rPr>
                        <w:t>88</w:t>
                      </w:r>
                      <w:r w:rsidR="003B601D" w:rsidRPr="00F70E56">
                        <w:rPr>
                          <w:rFonts w:eastAsiaTheme="minorEastAsia"/>
                          <w:sz w:val="32"/>
                        </w:rPr>
                        <w:t xml:space="preserve"> = </w:t>
                      </w:r>
                    </w:p>
                    <w:p w:rsidR="008E26EF" w:rsidRPr="00F70E56" w:rsidRDefault="00F70E56" w:rsidP="003B60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87,493</w:t>
                      </w:r>
                      <w:r w:rsidR="008E26EF" w:rsidRPr="00F70E56">
                        <w:rPr>
                          <w:sz w:val="32"/>
                        </w:rPr>
                        <w:t xml:space="preserve"> + </w:t>
                      </w:r>
                      <w:r>
                        <w:rPr>
                          <w:sz w:val="32"/>
                        </w:rPr>
                        <w:t>1,478,925</w:t>
                      </w:r>
                      <w:r w:rsidR="008E26EF" w:rsidRPr="00F70E56">
                        <w:rPr>
                          <w:sz w:val="32"/>
                        </w:rPr>
                        <w:t xml:space="preserve"> =</w:t>
                      </w:r>
                    </w:p>
                    <w:p w:rsidR="008E26EF" w:rsidRPr="00F70E56" w:rsidRDefault="00F70E56" w:rsidP="003B60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21</w:t>
                      </w:r>
                      <w:r w:rsidR="00FB4B8E" w:rsidRPr="00F70E56">
                        <w:rPr>
                          <w:sz w:val="32"/>
                        </w:rPr>
                        <w:t xml:space="preserve"> x </w:t>
                      </w:r>
                      <w:r>
                        <w:rPr>
                          <w:sz w:val="32"/>
                        </w:rPr>
                        <w:t>36</w:t>
                      </w:r>
                      <w:r w:rsidR="008E26EF" w:rsidRPr="00F70E56">
                        <w:rPr>
                          <w:sz w:val="32"/>
                        </w:rPr>
                        <w:t xml:space="preserve"> =</w:t>
                      </w:r>
                    </w:p>
                    <w:p w:rsidR="008E26EF" w:rsidRPr="00F70E56" w:rsidRDefault="00F70E56" w:rsidP="003B60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1,152</w:t>
                      </w:r>
                      <w:r w:rsidR="00FB4B8E" w:rsidRPr="00F70E56">
                        <w:rPr>
                          <w:sz w:val="32"/>
                        </w:rPr>
                        <w:t xml:space="preserve"> </w:t>
                      </w:r>
                      <w:r w:rsidR="00A629BF" w:rsidRPr="00F70E56">
                        <w:rPr>
                          <w:rFonts w:cstheme="minorHAnsi"/>
                          <w:sz w:val="32"/>
                        </w:rPr>
                        <w:t>÷</w:t>
                      </w:r>
                      <w:r w:rsidR="008B5718" w:rsidRPr="00F70E56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18</w:t>
                      </w:r>
                      <w:r w:rsidR="008B5718" w:rsidRPr="00F70E56">
                        <w:rPr>
                          <w:sz w:val="32"/>
                        </w:rPr>
                        <w:t xml:space="preserve"> = </w:t>
                      </w:r>
                    </w:p>
                    <w:p w:rsidR="00FB4B8E" w:rsidRPr="00F70E56" w:rsidRDefault="008B5718" w:rsidP="003B60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2"/>
                        </w:rPr>
                      </w:pPr>
                      <w:r w:rsidRPr="00F70E56">
                        <w:rPr>
                          <w:sz w:val="32"/>
                        </w:rPr>
                        <w:t xml:space="preserve">______ = </w:t>
                      </w:r>
                      <w:r w:rsidR="00F70E56">
                        <w:rPr>
                          <w:sz w:val="32"/>
                        </w:rPr>
                        <w:t>167.03</w:t>
                      </w:r>
                      <w:r w:rsidRPr="00F70E56">
                        <w:rPr>
                          <w:sz w:val="32"/>
                        </w:rPr>
                        <w:t xml:space="preserve"> x 100</w:t>
                      </w:r>
                    </w:p>
                    <w:p w:rsidR="000E2A5E" w:rsidRPr="00F70E56" w:rsidRDefault="00612425" w:rsidP="003B60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32"/>
                        </w:rPr>
                      </w:pPr>
                      <w:r w:rsidRPr="00F70E56">
                        <w:rPr>
                          <w:sz w:val="32"/>
                        </w:rPr>
                        <w:t xml:space="preserve">A square has a side that is </w:t>
                      </w:r>
                      <w:r w:rsidR="003A02AD">
                        <w:rPr>
                          <w:sz w:val="32"/>
                        </w:rPr>
                        <w:t>17</w:t>
                      </w:r>
                      <w:r w:rsidRPr="00F70E56">
                        <w:rPr>
                          <w:sz w:val="32"/>
                        </w:rPr>
                        <w:t>cm. What is its perimeter?</w:t>
                      </w:r>
                    </w:p>
                    <w:p w:rsidR="003B601D" w:rsidRPr="00F70E56" w:rsidRDefault="003B601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28896" behindDoc="0" locked="0" layoutInCell="1" allowOverlap="1" wp14:anchorId="1026B45E" wp14:editId="37E229BB">
            <wp:simplePos x="0" y="0"/>
            <wp:positionH relativeFrom="column">
              <wp:posOffset>5542516</wp:posOffset>
            </wp:positionH>
            <wp:positionV relativeFrom="paragraph">
              <wp:posOffset>4107224</wp:posOffset>
            </wp:positionV>
            <wp:extent cx="523875" cy="419100"/>
            <wp:effectExtent l="0" t="0" r="9525" b="0"/>
            <wp:wrapNone/>
            <wp:docPr id="4" name="Picture 4" descr="C:\Users\jakea_000\AppData\Local\Microsoft\Windows\INetCache\IE\M3XT961P\Maths-it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ea_000\AppData\Local\Microsoft\Windows\INetCache\IE\M3XT961P\Maths-it_Logo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7A67AB85" wp14:editId="762BFD2E">
            <wp:simplePos x="0" y="0"/>
            <wp:positionH relativeFrom="column">
              <wp:posOffset>3177805</wp:posOffset>
            </wp:positionH>
            <wp:positionV relativeFrom="paragraph">
              <wp:posOffset>4072712</wp:posOffset>
            </wp:positionV>
            <wp:extent cx="419100" cy="374650"/>
            <wp:effectExtent l="0" t="0" r="0" b="6350"/>
            <wp:wrapNone/>
            <wp:docPr id="10" name="Picture 10" descr="C:\Users\jakea_000\AppData\Local\Microsoft\Windows\INetCache\IE\VYSUFA37\math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ea_000\AppData\Local\Microsoft\Windows\INetCache\IE\VYSUFA37\math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109CD542" wp14:editId="6BAE0F14">
            <wp:simplePos x="0" y="0"/>
            <wp:positionH relativeFrom="column">
              <wp:posOffset>142875</wp:posOffset>
            </wp:positionH>
            <wp:positionV relativeFrom="paragraph">
              <wp:posOffset>4084128</wp:posOffset>
            </wp:positionV>
            <wp:extent cx="419100" cy="374650"/>
            <wp:effectExtent l="0" t="0" r="0" b="6350"/>
            <wp:wrapNone/>
            <wp:docPr id="9" name="Picture 9" descr="C:\Users\jakea_000\AppData\Local\Microsoft\Windows\INetCache\IE\VYSUFA37\math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ea_000\AppData\Local\Microsoft\Windows\INetCache\IE\VYSUFA37\math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4560" behindDoc="0" locked="0" layoutInCell="1" allowOverlap="1" wp14:anchorId="0F8564C2" wp14:editId="0B772EF0">
            <wp:simplePos x="0" y="0"/>
            <wp:positionH relativeFrom="column">
              <wp:posOffset>2412365</wp:posOffset>
            </wp:positionH>
            <wp:positionV relativeFrom="paragraph">
              <wp:posOffset>4087303</wp:posOffset>
            </wp:positionV>
            <wp:extent cx="523875" cy="419100"/>
            <wp:effectExtent l="0" t="0" r="9525" b="0"/>
            <wp:wrapNone/>
            <wp:docPr id="17" name="Picture 17" descr="C:\Users\jakea_000\AppData\Local\Microsoft\Windows\INetCache\IE\M3XT961P\Maths-it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ea_000\AppData\Local\Microsoft\Windows\INetCache\IE\M3XT961P\Maths-it_Logo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720704" behindDoc="0" locked="0" layoutInCell="1" allowOverlap="1" wp14:anchorId="01AFF2D7" wp14:editId="5603CDA3">
            <wp:simplePos x="0" y="0"/>
            <wp:positionH relativeFrom="column">
              <wp:posOffset>8477250</wp:posOffset>
            </wp:positionH>
            <wp:positionV relativeFrom="paragraph">
              <wp:posOffset>-133350</wp:posOffset>
            </wp:positionV>
            <wp:extent cx="523875" cy="419100"/>
            <wp:effectExtent l="0" t="0" r="9525" b="0"/>
            <wp:wrapNone/>
            <wp:docPr id="18" name="Picture 18" descr="C:\Users\jakea_000\AppData\Local\Microsoft\Windows\INetCache\IE\M3XT961P\Maths-it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ea_000\AppData\Local\Microsoft\Windows\INetCache\IE\M3XT961P\Maths-it_Logo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726848" behindDoc="0" locked="0" layoutInCell="1" allowOverlap="1" wp14:anchorId="6AF4D482" wp14:editId="4D897E74">
            <wp:simplePos x="0" y="0"/>
            <wp:positionH relativeFrom="column">
              <wp:posOffset>5429250</wp:posOffset>
            </wp:positionH>
            <wp:positionV relativeFrom="paragraph">
              <wp:posOffset>-133350</wp:posOffset>
            </wp:positionV>
            <wp:extent cx="523875" cy="419100"/>
            <wp:effectExtent l="0" t="0" r="9525" b="0"/>
            <wp:wrapNone/>
            <wp:docPr id="19" name="Picture 19" descr="C:\Users\jakea_000\AppData\Local\Microsoft\Windows\INetCache\IE\M3XT961P\Maths-it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ea_000\AppData\Local\Microsoft\Windows\INetCache\IE\M3XT961P\Maths-it_Logo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2EC51277" wp14:editId="59622F67">
            <wp:simplePos x="0" y="0"/>
            <wp:positionH relativeFrom="column">
              <wp:posOffset>2371725</wp:posOffset>
            </wp:positionH>
            <wp:positionV relativeFrom="paragraph">
              <wp:posOffset>-133350</wp:posOffset>
            </wp:positionV>
            <wp:extent cx="523875" cy="419100"/>
            <wp:effectExtent l="0" t="0" r="9525" b="0"/>
            <wp:wrapNone/>
            <wp:docPr id="12" name="Picture 12" descr="C:\Users\jakea_000\AppData\Local\Microsoft\Windows\INetCache\IE\M3XT961P\Maths-it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ea_000\AppData\Local\Microsoft\Windows\INetCache\IE\M3XT961P\Maths-it_Logo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2FEEDB4D" wp14:editId="795FF4FB">
            <wp:simplePos x="0" y="0"/>
            <wp:positionH relativeFrom="column">
              <wp:posOffset>3209925</wp:posOffset>
            </wp:positionH>
            <wp:positionV relativeFrom="paragraph">
              <wp:posOffset>-95250</wp:posOffset>
            </wp:positionV>
            <wp:extent cx="419100" cy="375204"/>
            <wp:effectExtent l="0" t="0" r="0" b="6350"/>
            <wp:wrapNone/>
            <wp:docPr id="11" name="Picture 11" descr="C:\Users\jakea_000\AppData\Local\Microsoft\Windows\INetCache\IE\VYSUFA37\math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ea_000\AppData\Local\Microsoft\Windows\INetCache\IE\VYSUFA37\math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7146437B" wp14:editId="2F97C118">
            <wp:simplePos x="0" y="0"/>
            <wp:positionH relativeFrom="column">
              <wp:posOffset>142875</wp:posOffset>
            </wp:positionH>
            <wp:positionV relativeFrom="paragraph">
              <wp:posOffset>-95250</wp:posOffset>
            </wp:positionV>
            <wp:extent cx="419100" cy="375204"/>
            <wp:effectExtent l="0" t="0" r="0" b="6350"/>
            <wp:wrapNone/>
            <wp:docPr id="6" name="Picture 6" descr="C:\Users\jakea_000\AppData\Local\Microsoft\Windows\INetCache\IE\VYSUFA37\math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ea_000\AppData\Local\Microsoft\Windows\INetCache\IE\VYSUFA37\math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12AE" w:rsidSect="00F70E56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37BF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771C4E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0031FF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0149E0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C92336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CF3D3A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EF"/>
    <w:rsid w:val="0005721D"/>
    <w:rsid w:val="000C4109"/>
    <w:rsid w:val="000E2A5E"/>
    <w:rsid w:val="001852D6"/>
    <w:rsid w:val="003A02AD"/>
    <w:rsid w:val="003B601D"/>
    <w:rsid w:val="0043069C"/>
    <w:rsid w:val="0057780C"/>
    <w:rsid w:val="0060379B"/>
    <w:rsid w:val="00612425"/>
    <w:rsid w:val="00771F37"/>
    <w:rsid w:val="007E2A00"/>
    <w:rsid w:val="00862A28"/>
    <w:rsid w:val="008B5718"/>
    <w:rsid w:val="008E26EF"/>
    <w:rsid w:val="00A408B0"/>
    <w:rsid w:val="00A629BF"/>
    <w:rsid w:val="00A63387"/>
    <w:rsid w:val="00BD12AE"/>
    <w:rsid w:val="00C81BCB"/>
    <w:rsid w:val="00E17683"/>
    <w:rsid w:val="00F70E56"/>
    <w:rsid w:val="00F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64D191-7DD7-4DB8-A463-E59E7944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6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6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E26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45AA6DED2AB459513C82A785158DE" ma:contentTypeVersion="12" ma:contentTypeDescription="Create a new document." ma:contentTypeScope="" ma:versionID="edd0b89a6ce543d1fa78098e033604fb">
  <xsd:schema xmlns:xsd="http://www.w3.org/2001/XMLSchema" xmlns:xs="http://www.w3.org/2001/XMLSchema" xmlns:p="http://schemas.microsoft.com/office/2006/metadata/properties" xmlns:ns2="f5e67dc0-79d6-4019-9828-deffe435660c" xmlns:ns3="2509f29f-4375-47c9-809d-8ad20a182f9b" targetNamespace="http://schemas.microsoft.com/office/2006/metadata/properties" ma:root="true" ma:fieldsID="ccff4ee7c849fcfbc99d3bf5f2963fce" ns2:_="" ns3:_="">
    <xsd:import namespace="f5e67dc0-79d6-4019-9828-deffe435660c"/>
    <xsd:import namespace="2509f29f-4375-47c9-809d-8ad20a182f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67dc0-79d6-4019-9828-deffe43566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9f29f-4375-47c9-809d-8ad20a182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4E9242-CC16-4F16-89DC-236301E7647A}"/>
</file>

<file path=customXml/itemProps2.xml><?xml version="1.0" encoding="utf-8"?>
<ds:datastoreItem xmlns:ds="http://schemas.openxmlformats.org/officeDocument/2006/customXml" ds:itemID="{A43B2120-09DB-44D9-AE20-97766EC96537}"/>
</file>

<file path=customXml/itemProps3.xml><?xml version="1.0" encoding="utf-8"?>
<ds:datastoreItem xmlns:ds="http://schemas.openxmlformats.org/officeDocument/2006/customXml" ds:itemID="{F60192E7-EE4E-46E8-ACE0-DC9AF34637DD}"/>
</file>

<file path=docProps/app.xml><?xml version="1.0" encoding="utf-8"?>
<Properties xmlns="http://schemas.openxmlformats.org/officeDocument/2006/extended-properties" xmlns:vt="http://schemas.openxmlformats.org/officeDocument/2006/docPropsVTypes">
  <Template>90CCE9A9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jakea_000</dc:creator>
  <cp:lastModifiedBy>jandrew</cp:lastModifiedBy>
  <cp:revision>2</cp:revision>
  <cp:lastPrinted>2019-01-21T08:06:00Z</cp:lastPrinted>
  <dcterms:created xsi:type="dcterms:W3CDTF">2019-01-21T08:06:00Z</dcterms:created>
  <dcterms:modified xsi:type="dcterms:W3CDTF">2019-01-21T08:06:00Z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0x0101007D245AA6DED2AB459513C82A785158DE</vt:lpwstr>
  </property>
</Properties>
</file>